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59" w:rsidRPr="004B5A9A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  <w:r w:rsidR="00E810FC">
        <w:rPr>
          <w:rFonts w:ascii="Arial Rounded MT Bold" w:hAnsi="Arial Rounded MT Bold"/>
          <w:sz w:val="40"/>
        </w:rPr>
        <w:br/>
      </w:r>
      <w:r w:rsidR="004A58DF">
        <w:rPr>
          <w:rFonts w:ascii="Arial Rounded MT Bold" w:hAnsi="Arial Rounded MT Bold"/>
          <w:sz w:val="40"/>
        </w:rPr>
        <w:t>3/26/2012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990E49">
        <w:t>:</w:t>
      </w:r>
      <w:r w:rsidR="00E810FC">
        <w:t xml:space="preserve"> </w:t>
      </w:r>
      <w:r w:rsidR="004E7F14">
        <w:t>4:00p.m.</w:t>
      </w:r>
    </w:p>
    <w:p w:rsidR="008D6991" w:rsidRDefault="004B5A9A" w:rsidP="008A4C39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  <w:r w:rsidR="00990E49">
        <w:t>:</w:t>
      </w:r>
      <w:r w:rsidR="00002D60">
        <w:t xml:space="preserve"> done!</w:t>
      </w:r>
    </w:p>
    <w:p w:rsidR="00AD1492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ASNAU</w:t>
      </w:r>
      <w:r w:rsidR="00990E49">
        <w:t>:</w:t>
      </w:r>
      <w:r w:rsidR="004E7F14">
        <w:t xml:space="preserve"> </w:t>
      </w:r>
    </w:p>
    <w:p w:rsidR="00AD1492" w:rsidRDefault="004E7F14" w:rsidP="00AD1492">
      <w:pPr>
        <w:pStyle w:val="ListParagraph"/>
        <w:numPr>
          <w:ilvl w:val="1"/>
          <w:numId w:val="2"/>
        </w:numPr>
        <w:spacing w:line="360" w:lineRule="auto"/>
      </w:pPr>
      <w:r>
        <w:t xml:space="preserve">Elections:  </w:t>
      </w:r>
      <w:proofErr w:type="spellStart"/>
      <w:r w:rsidR="00AD1492">
        <w:t>Annsley</w:t>
      </w:r>
      <w:proofErr w:type="spellEnd"/>
      <w:r w:rsidR="00AD1492">
        <w:t xml:space="preserve">: </w:t>
      </w:r>
      <w:r w:rsidR="00002D60">
        <w:t>initiatives: school spirit and tailgating, use supplies in different space as well as expanding resources, Sami: col</w:t>
      </w:r>
      <w:r w:rsidR="00AD1492">
        <w:t>laborating better for jack pack Ryan: working with senators</w:t>
      </w:r>
    </w:p>
    <w:p w:rsidR="00E810FC" w:rsidRDefault="00002D60" w:rsidP="00AD1492">
      <w:pPr>
        <w:pStyle w:val="ListParagraph"/>
        <w:numPr>
          <w:ilvl w:val="1"/>
          <w:numId w:val="2"/>
        </w:numPr>
        <w:spacing w:line="360" w:lineRule="auto"/>
      </w:pPr>
      <w:r>
        <w:t>Vote this Thursday for elections! All American Rejects Concert on Saturday!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ASWI</w:t>
      </w:r>
      <w:r w:rsidR="00990E49">
        <w:t>:</w:t>
      </w:r>
      <w:r w:rsidR="00002D60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Food Service:</w:t>
      </w:r>
      <w:r w:rsidR="00002D60">
        <w:t xml:space="preserve"> </w:t>
      </w:r>
      <w:r w:rsidR="00AD1492">
        <w:t>Polynesian Experience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Sustainability Chair:</w:t>
      </w:r>
      <w:r w:rsidR="00002D60">
        <w:t xml:space="preserve"> April 21, 2012 Saturday before Earth day! Volunteer!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Community Service Chair:</w:t>
      </w:r>
      <w:r w:rsidR="00002D60">
        <w:t xml:space="preserve"> Try collecting tabs on your cans! April 16</w:t>
      </w:r>
      <w:r w:rsidR="00002D60" w:rsidRPr="00002D60">
        <w:rPr>
          <w:vertAlign w:val="superscript"/>
        </w:rPr>
        <w:t>th</w:t>
      </w:r>
      <w:r w:rsidR="00002D60">
        <w:t xml:space="preserve"> they are due! Make it a competition!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Campus Safety Chair:</w:t>
      </w:r>
      <w:r w:rsidR="00AD1492">
        <w:t xml:space="preserve"> N/A</w:t>
      </w:r>
    </w:p>
    <w:p w:rsidR="000254A0" w:rsidRDefault="007A23C5" w:rsidP="00E810FC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990E49">
        <w:t>:</w:t>
      </w:r>
      <w:r w:rsidR="008624BE">
        <w:t xml:space="preserve"> </w:t>
      </w:r>
      <w:r w:rsidR="004E7F14">
        <w:t xml:space="preserve">Erin </w:t>
      </w:r>
      <w:proofErr w:type="spellStart"/>
      <w:r w:rsidR="004E7F14">
        <w:t>Stam</w:t>
      </w:r>
      <w:proofErr w:type="spellEnd"/>
    </w:p>
    <w:p w:rsidR="00002D60" w:rsidRDefault="00002D60" w:rsidP="00002D60">
      <w:pPr>
        <w:pStyle w:val="ListParagraph"/>
        <w:numPr>
          <w:ilvl w:val="0"/>
          <w:numId w:val="6"/>
        </w:numPr>
        <w:spacing w:line="360" w:lineRule="auto"/>
      </w:pPr>
      <w:r>
        <w:t xml:space="preserve">Parking Services comments: </w:t>
      </w:r>
    </w:p>
    <w:p w:rsidR="005F65D8" w:rsidRDefault="00002D60" w:rsidP="00AD1492">
      <w:pPr>
        <w:pStyle w:val="ListParagraph"/>
        <w:numPr>
          <w:ilvl w:val="1"/>
          <w:numId w:val="6"/>
        </w:numPr>
        <w:spacing w:line="360" w:lineRule="auto"/>
      </w:pPr>
      <w:r>
        <w:t xml:space="preserve">Bus Route Changes: not anticipating </w:t>
      </w:r>
      <w:r w:rsidR="005F65D8">
        <w:t xml:space="preserve">route </w:t>
      </w:r>
      <w:r>
        <w:t>changes for next year, rapid ride extending hours next year, increasing ridership the past couple of years, cannot increase bus rate (~$200,000</w:t>
      </w:r>
      <w:r w:rsidR="005F65D8">
        <w:t>)</w:t>
      </w:r>
    </w:p>
    <w:p w:rsidR="00002D60" w:rsidRDefault="005F65D8" w:rsidP="00AD1492">
      <w:pPr>
        <w:pStyle w:val="ListParagraph"/>
        <w:numPr>
          <w:ilvl w:val="1"/>
          <w:numId w:val="6"/>
        </w:numPr>
        <w:spacing w:line="360" w:lineRule="auto"/>
      </w:pPr>
      <w:r>
        <w:t>Parking lots being repaired this summer are South Family and R5</w:t>
      </w:r>
    </w:p>
    <w:p w:rsidR="00261307" w:rsidRDefault="005F65D8" w:rsidP="00AD1492">
      <w:pPr>
        <w:pStyle w:val="ListParagraph"/>
        <w:numPr>
          <w:ilvl w:val="1"/>
          <w:numId w:val="6"/>
        </w:numPr>
        <w:spacing w:line="360" w:lineRule="auto"/>
      </w:pPr>
      <w:r>
        <w:t>Parking Garage: going up fast, never over sell garage, 50% spaces just for residential students</w:t>
      </w:r>
    </w:p>
    <w:p w:rsidR="00B03533" w:rsidRDefault="00B03533" w:rsidP="00261307">
      <w:pPr>
        <w:pStyle w:val="ListParagraph"/>
        <w:numPr>
          <w:ilvl w:val="0"/>
          <w:numId w:val="6"/>
        </w:numPr>
        <w:spacing w:line="360" w:lineRule="auto"/>
      </w:pPr>
      <w:r>
        <w:t>Erin.Stam@nau.com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CF5D26">
        <w:t>Tinsley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Second</w:t>
      </w:r>
      <w:r w:rsidR="00E810FC">
        <w:t>:</w:t>
      </w:r>
      <w:r w:rsidR="00CF5D26">
        <w:t xml:space="preserve"> Allen</w:t>
      </w:r>
    </w:p>
    <w:p w:rsidR="00DE73E2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990E49">
        <w:t>:</w:t>
      </w:r>
      <w:r w:rsidR="00836F12">
        <w:t xml:space="preserve"> </w:t>
      </w:r>
    </w:p>
    <w:p w:rsidR="00261307" w:rsidRDefault="00AD1492" w:rsidP="00261307">
      <w:pPr>
        <w:pStyle w:val="ListParagraph"/>
        <w:numPr>
          <w:ilvl w:val="0"/>
          <w:numId w:val="7"/>
        </w:numPr>
        <w:spacing w:line="360" w:lineRule="auto"/>
      </w:pPr>
      <w:r>
        <w:t>PRV: RHA Relay for L</w:t>
      </w:r>
      <w:r w:rsidR="00CF5D26">
        <w:t>ife team is setup- $10 Team Name: Residence Hall Association; ARLC: COSTUMES PLEASE!</w:t>
      </w:r>
    </w:p>
    <w:p w:rsidR="00CF5D26" w:rsidRDefault="00CF5D26" w:rsidP="00261307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Finance Director: Polynesian Experience: Wednesday in Hot Spot and Union Point, Health Awareness Month, Movie on Wednesday and discussion at Cline</w:t>
      </w:r>
    </w:p>
    <w:p w:rsidR="00CF5D26" w:rsidRDefault="00CF5D26" w:rsidP="00261307">
      <w:pPr>
        <w:pStyle w:val="ListParagraph"/>
        <w:numPr>
          <w:ilvl w:val="0"/>
          <w:numId w:val="7"/>
        </w:numPr>
        <w:spacing w:line="360" w:lineRule="auto"/>
      </w:pPr>
      <w:r>
        <w:t>Advisor: Hosting a program Friday April, 20 2012 2:00pm to 4:00pm, prizes: hiking gear at HLC</w:t>
      </w:r>
    </w:p>
    <w:p w:rsidR="00CF5D26" w:rsidRDefault="00CF5D26" w:rsidP="00261307">
      <w:pPr>
        <w:pStyle w:val="ListParagraph"/>
        <w:numPr>
          <w:ilvl w:val="0"/>
          <w:numId w:val="7"/>
        </w:numPr>
        <w:spacing w:line="360" w:lineRule="auto"/>
      </w:pPr>
      <w:r>
        <w:t xml:space="preserve">Mt. View: Greek Week: Speaker today, Mr. Greek on Wednesday, Food Can Drive </w:t>
      </w:r>
    </w:p>
    <w:p w:rsidR="00CF5D26" w:rsidRDefault="00CF5D26" w:rsidP="00261307">
      <w:pPr>
        <w:pStyle w:val="ListParagraph"/>
        <w:numPr>
          <w:ilvl w:val="0"/>
          <w:numId w:val="7"/>
        </w:numPr>
        <w:spacing w:line="360" w:lineRule="auto"/>
      </w:pPr>
      <w:r>
        <w:t>NCC: ARLC delegation meeting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DE73E2" w:rsidRDefault="00B94AAD" w:rsidP="00DE73E2">
      <w:pPr>
        <w:pStyle w:val="ListParagraph"/>
        <w:numPr>
          <w:ilvl w:val="1"/>
          <w:numId w:val="2"/>
        </w:numPr>
        <w:spacing w:line="360" w:lineRule="auto"/>
      </w:pPr>
      <w:r>
        <w:t>Brianna</w:t>
      </w:r>
      <w:r w:rsidR="00AD1492">
        <w:t xml:space="preserve"> </w:t>
      </w:r>
      <w:r w:rsidR="007A23C5">
        <w:t>(President)</w:t>
      </w:r>
      <w:r w:rsidR="00990E49">
        <w:t>:</w:t>
      </w:r>
      <w:r w:rsidR="00CF5D26">
        <w:t xml:space="preserve"> committee meeting this week, ARLC this Friday!! </w:t>
      </w:r>
    </w:p>
    <w:p w:rsidR="00323393" w:rsidRDefault="007A23C5" w:rsidP="004B5A9A">
      <w:pPr>
        <w:pStyle w:val="ListParagraph"/>
        <w:numPr>
          <w:ilvl w:val="1"/>
          <w:numId w:val="2"/>
        </w:numPr>
        <w:spacing w:line="360" w:lineRule="auto"/>
      </w:pPr>
      <w:r>
        <w:t xml:space="preserve"> </w:t>
      </w:r>
      <w:r w:rsidR="004A58DF">
        <w:t xml:space="preserve">Angel </w:t>
      </w:r>
      <w:r>
        <w:t>(NCC)</w:t>
      </w:r>
      <w:r w:rsidR="00990E49">
        <w:t>:</w:t>
      </w:r>
      <w:r w:rsidR="00CF5D26">
        <w:t xml:space="preserve"> committee meeting this week, NACURH apps and interview, ARLC 2012 delegation meeting @9p.m.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r>
        <w:t>Cami (Finance)</w:t>
      </w:r>
      <w:r w:rsidR="00990E49">
        <w:t>:</w:t>
      </w:r>
      <w:r w:rsidR="00564FCB">
        <w:t xml:space="preserve"> Care Packag</w:t>
      </w:r>
      <w:r w:rsidR="00AD1492">
        <w:t>es</w:t>
      </w:r>
      <w:r w:rsidR="00564FCB">
        <w:t xml:space="preserve">, </w:t>
      </w:r>
      <w:r w:rsidR="00564FCB" w:rsidRPr="00AD1492">
        <w:rPr>
          <w:b/>
          <w:u w:val="single"/>
        </w:rPr>
        <w:t>Hall Allocations due April 25</w:t>
      </w:r>
      <w:r w:rsidR="00564FCB" w:rsidRPr="00AD1492">
        <w:rPr>
          <w:b/>
          <w:u w:val="single"/>
          <w:vertAlign w:val="superscript"/>
        </w:rPr>
        <w:t>th</w:t>
      </w:r>
      <w:r w:rsidR="00564FCB" w:rsidRPr="00AD1492">
        <w:rPr>
          <w:b/>
          <w:u w:val="single"/>
        </w:rPr>
        <w:t xml:space="preserve"> before 3p.m</w:t>
      </w:r>
      <w:r w:rsidR="00564FCB">
        <w:t>., committee meeting this week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990E49">
        <w:t>:</w:t>
      </w:r>
      <w:r w:rsidR="00564FCB">
        <w:t xml:space="preserve"> committee meeting this week! 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990E49">
        <w:t>:</w:t>
      </w:r>
      <w:r w:rsidR="00564FCB">
        <w:t xml:space="preserve"> committee meeting at 12 on Friday, </w:t>
      </w:r>
      <w:r w:rsidR="00564FCB" w:rsidRPr="00AD1492">
        <w:rPr>
          <w:b/>
          <w:u w:val="single"/>
        </w:rPr>
        <w:t>Annual Formal on April 30</w:t>
      </w:r>
      <w:r w:rsidR="00564FCB" w:rsidRPr="00AD1492">
        <w:rPr>
          <w:b/>
          <w:u w:val="single"/>
          <w:vertAlign w:val="superscript"/>
        </w:rPr>
        <w:t>th</w:t>
      </w:r>
      <w:r w:rsidR="00564FCB">
        <w:t xml:space="preserve"> 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8624BE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Corey</w:t>
      </w:r>
      <w:r w:rsidR="00E6433E">
        <w:t xml:space="preserve">: </w:t>
      </w:r>
      <w:r w:rsidR="00564FCB">
        <w:t>N/A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564FCB">
        <w:t xml:space="preserve"> N/A</w:t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Joe</w:t>
      </w:r>
      <w:r w:rsidR="00E6433E">
        <w:t>:</w:t>
      </w:r>
      <w:r w:rsidR="00564FCB">
        <w:t xml:space="preserve"> N/A</w:t>
      </w:r>
    </w:p>
    <w:p w:rsidR="00E6433E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  <w:r w:rsidR="00990E49">
        <w:t>:</w:t>
      </w:r>
    </w:p>
    <w:p w:rsidR="00B03533" w:rsidRPr="00B03533" w:rsidRDefault="00B03533" w:rsidP="00B03533">
      <w:pPr>
        <w:pStyle w:val="ListParagraph"/>
        <w:numPr>
          <w:ilvl w:val="0"/>
          <w:numId w:val="8"/>
        </w:numPr>
        <w:spacing w:line="360" w:lineRule="auto"/>
        <w:rPr>
          <w:b/>
          <w:u w:val="single"/>
        </w:rPr>
      </w:pPr>
      <w:r w:rsidRPr="00B03533">
        <w:rPr>
          <w:b/>
          <w:u w:val="single"/>
        </w:rPr>
        <w:t>Mt. View GP Request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>Motion to move from table: Tinsley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>Second: Mt. View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 xml:space="preserve">Q&amp;A: 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Gabaldon: Who can apply for scholarship: not open to all NAU students( College of Education), event is open to all NAU Students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Allen: Mr. Greek is Wed. what have you done? Everything is reserved, but broke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>Move to end: Parliamentarian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>Second: PR Director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 xml:space="preserve">Discussion: 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Tinsley: great opportunity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lastRenderedPageBreak/>
        <w:t>Mckay: $2900 in general pot, requesting $350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 xml:space="preserve">Mt. View: event put on RA’s, not </w:t>
      </w:r>
      <w:proofErr w:type="spellStart"/>
      <w:r>
        <w:t>greek</w:t>
      </w:r>
      <w:proofErr w:type="spellEnd"/>
      <w:r>
        <w:t xml:space="preserve"> relate, money going to scholarship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Gillenwater: annual contribution? No</w:t>
      </w:r>
    </w:p>
    <w:p w:rsidR="00B03533" w:rsidRDefault="00B03533" w:rsidP="00B03533">
      <w:pPr>
        <w:pStyle w:val="ListParagraph"/>
        <w:numPr>
          <w:ilvl w:val="0"/>
          <w:numId w:val="8"/>
        </w:numPr>
        <w:spacing w:line="360" w:lineRule="auto"/>
      </w:pPr>
      <w:r>
        <w:t>Move to end: Parli</w:t>
      </w:r>
      <w:r w:rsidR="00AD1492">
        <w:t>amentarian</w:t>
      </w:r>
    </w:p>
    <w:p w:rsidR="00B03533" w:rsidRDefault="00B03533" w:rsidP="00B03533">
      <w:pPr>
        <w:pStyle w:val="ListParagraph"/>
        <w:numPr>
          <w:ilvl w:val="0"/>
          <w:numId w:val="8"/>
        </w:numPr>
        <w:spacing w:line="360" w:lineRule="auto"/>
      </w:pPr>
      <w:r>
        <w:t>Second: Tinsley</w:t>
      </w:r>
    </w:p>
    <w:p w:rsidR="00B03533" w:rsidRPr="00B03533" w:rsidRDefault="00B03533" w:rsidP="00B03533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B03533">
        <w:rPr>
          <w:b/>
        </w:rPr>
        <w:t>Vote: 40/0/0</w:t>
      </w:r>
    </w:p>
    <w:p w:rsidR="00B03533" w:rsidRDefault="00B03533" w:rsidP="00B03533">
      <w:pPr>
        <w:pStyle w:val="ListParagraph"/>
        <w:numPr>
          <w:ilvl w:val="0"/>
          <w:numId w:val="8"/>
        </w:numPr>
        <w:spacing w:line="360" w:lineRule="auto"/>
      </w:pPr>
      <w:r w:rsidRPr="0048144B">
        <w:rPr>
          <w:b/>
          <w:u w:val="single"/>
        </w:rPr>
        <w:t>Aspen GP Request</w:t>
      </w:r>
      <w:r>
        <w:t>:</w:t>
      </w:r>
    </w:p>
    <w:p w:rsidR="00B03533" w:rsidRDefault="00B03533" w:rsidP="00B03533">
      <w:pPr>
        <w:pStyle w:val="ListParagraph"/>
        <w:numPr>
          <w:ilvl w:val="0"/>
          <w:numId w:val="8"/>
        </w:numPr>
        <w:spacing w:line="360" w:lineRule="auto"/>
      </w:pPr>
      <w:r>
        <w:t>Move to remove from  table: Cowden</w:t>
      </w:r>
    </w:p>
    <w:p w:rsidR="00B03533" w:rsidRDefault="00B03533" w:rsidP="00B03533">
      <w:pPr>
        <w:pStyle w:val="ListParagraph"/>
        <w:numPr>
          <w:ilvl w:val="0"/>
          <w:numId w:val="8"/>
        </w:numPr>
        <w:spacing w:line="360" w:lineRule="auto"/>
      </w:pPr>
      <w:r>
        <w:t>Second: Reilly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>Q&amp;A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McKay: GP request $500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Independent: Child’s Play: how will benefit residence? Goal is to create charity and fundraiser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Gabaldon: Not funding $91 for t-shirts? Still want to do event, still asking for t-shirt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Reilly: One</w:t>
      </w:r>
      <w:r w:rsidR="00AD1492">
        <w:t>-</w:t>
      </w:r>
      <w:r>
        <w:t>time fee? Yes</w:t>
      </w:r>
    </w:p>
    <w:p w:rsidR="00B03533" w:rsidRDefault="00B03533" w:rsidP="00B03533">
      <w:pPr>
        <w:pStyle w:val="ListParagraph"/>
        <w:numPr>
          <w:ilvl w:val="0"/>
          <w:numId w:val="8"/>
        </w:numPr>
        <w:spacing w:line="360" w:lineRule="auto"/>
      </w:pPr>
      <w:r>
        <w:t xml:space="preserve">Move to end: Parliamentarian </w:t>
      </w:r>
    </w:p>
    <w:p w:rsidR="00B03533" w:rsidRDefault="00B03533" w:rsidP="00B03533">
      <w:pPr>
        <w:pStyle w:val="ListParagraph"/>
        <w:numPr>
          <w:ilvl w:val="0"/>
          <w:numId w:val="8"/>
        </w:numPr>
        <w:spacing w:line="360" w:lineRule="auto"/>
      </w:pPr>
      <w:r>
        <w:t>Second: Tinsley</w:t>
      </w:r>
    </w:p>
    <w:p w:rsidR="00B03533" w:rsidRDefault="00B03533" w:rsidP="00AD1492">
      <w:pPr>
        <w:pStyle w:val="ListParagraph"/>
        <w:numPr>
          <w:ilvl w:val="1"/>
          <w:numId w:val="8"/>
        </w:numPr>
        <w:spacing w:line="360" w:lineRule="auto"/>
      </w:pPr>
      <w:r>
        <w:t xml:space="preserve">Discussion: </w:t>
      </w:r>
    </w:p>
    <w:p w:rsidR="00B03533" w:rsidRDefault="00B03533" w:rsidP="00AD1492">
      <w:pPr>
        <w:pStyle w:val="ListParagraph"/>
        <w:numPr>
          <w:ilvl w:val="2"/>
          <w:numId w:val="8"/>
        </w:numPr>
        <w:spacing w:line="360" w:lineRule="auto"/>
      </w:pPr>
      <w:r>
        <w:t>Parliamentarian: support, community service is great</w:t>
      </w:r>
    </w:p>
    <w:p w:rsidR="00152451" w:rsidRDefault="00152451" w:rsidP="00AD1492">
      <w:pPr>
        <w:pStyle w:val="ListParagraph"/>
        <w:numPr>
          <w:ilvl w:val="2"/>
          <w:numId w:val="8"/>
        </w:numPr>
        <w:spacing w:line="360" w:lineRule="auto"/>
      </w:pPr>
      <w:r>
        <w:t xml:space="preserve">Reilly: good idea, </w:t>
      </w:r>
      <w:proofErr w:type="spellStart"/>
      <w:r>
        <w:t>one time</w:t>
      </w:r>
      <w:proofErr w:type="spellEnd"/>
      <w:r>
        <w:t xml:space="preserve"> fee</w:t>
      </w:r>
    </w:p>
    <w:p w:rsidR="00152451" w:rsidRDefault="00152451" w:rsidP="00AD1492">
      <w:pPr>
        <w:pStyle w:val="ListParagraph"/>
        <w:numPr>
          <w:ilvl w:val="2"/>
          <w:numId w:val="8"/>
        </w:numPr>
        <w:spacing w:line="360" w:lineRule="auto"/>
      </w:pPr>
      <w:r>
        <w:t>Finance: open to all so register</w:t>
      </w:r>
    </w:p>
    <w:p w:rsidR="00152451" w:rsidRDefault="00152451" w:rsidP="00AD1492">
      <w:pPr>
        <w:pStyle w:val="ListParagraph"/>
        <w:numPr>
          <w:ilvl w:val="2"/>
          <w:numId w:val="8"/>
        </w:numPr>
        <w:spacing w:line="360" w:lineRule="auto"/>
      </w:pPr>
      <w:r>
        <w:t>Wilson: only money for supplies not t-shirts</w:t>
      </w:r>
    </w:p>
    <w:p w:rsidR="00152451" w:rsidRDefault="00152451" w:rsidP="00AD1492">
      <w:pPr>
        <w:pStyle w:val="ListParagraph"/>
        <w:numPr>
          <w:ilvl w:val="2"/>
          <w:numId w:val="8"/>
        </w:numPr>
        <w:spacing w:line="360" w:lineRule="auto"/>
      </w:pPr>
      <w:r>
        <w:t xml:space="preserve">Tinsley: make a motion to change GP request? </w:t>
      </w:r>
    </w:p>
    <w:p w:rsidR="00152451" w:rsidRDefault="00152451" w:rsidP="00AD1492">
      <w:pPr>
        <w:pStyle w:val="ListParagraph"/>
        <w:numPr>
          <w:ilvl w:val="2"/>
          <w:numId w:val="8"/>
        </w:numPr>
        <w:spacing w:line="360" w:lineRule="auto"/>
      </w:pPr>
      <w:r>
        <w:t xml:space="preserve">McConnell: Why are we removing t-shirts? Many other </w:t>
      </w:r>
      <w:proofErr w:type="spellStart"/>
      <w:r>
        <w:t>GPrequests</w:t>
      </w:r>
      <w:proofErr w:type="spellEnd"/>
    </w:p>
    <w:p w:rsidR="00152451" w:rsidRDefault="00152451" w:rsidP="00152451">
      <w:pPr>
        <w:pStyle w:val="ListParagraph"/>
        <w:numPr>
          <w:ilvl w:val="0"/>
          <w:numId w:val="8"/>
        </w:numPr>
        <w:spacing w:line="360" w:lineRule="auto"/>
      </w:pPr>
      <w:r>
        <w:t>Move to end: Tinsley</w:t>
      </w:r>
    </w:p>
    <w:p w:rsidR="00152451" w:rsidRDefault="00152451" w:rsidP="00152451">
      <w:pPr>
        <w:pStyle w:val="ListParagraph"/>
        <w:numPr>
          <w:ilvl w:val="0"/>
          <w:numId w:val="8"/>
        </w:numPr>
        <w:spacing w:line="360" w:lineRule="auto"/>
      </w:pPr>
      <w:r>
        <w:t>Second: Sechrist</w:t>
      </w:r>
    </w:p>
    <w:p w:rsidR="00152451" w:rsidRDefault="00152451" w:rsidP="00152451">
      <w:pPr>
        <w:pStyle w:val="ListParagraph"/>
        <w:numPr>
          <w:ilvl w:val="0"/>
          <w:numId w:val="8"/>
        </w:numPr>
        <w:spacing w:line="360" w:lineRule="auto"/>
      </w:pPr>
      <w:r w:rsidRPr="00152451">
        <w:rPr>
          <w:b/>
        </w:rPr>
        <w:t>Motion to move $400</w:t>
      </w:r>
      <w:r>
        <w:t>: Tinsley</w:t>
      </w:r>
    </w:p>
    <w:p w:rsidR="00152451" w:rsidRDefault="00152451" w:rsidP="00152451">
      <w:pPr>
        <w:pStyle w:val="ListParagraph"/>
        <w:numPr>
          <w:ilvl w:val="0"/>
          <w:numId w:val="8"/>
        </w:numPr>
        <w:spacing w:line="360" w:lineRule="auto"/>
      </w:pPr>
      <w:r>
        <w:t>Second: Gabaldon</w:t>
      </w:r>
    </w:p>
    <w:p w:rsidR="00152451" w:rsidRPr="00AD1492" w:rsidRDefault="00152451" w:rsidP="00152451">
      <w:pPr>
        <w:pStyle w:val="ListParagraph"/>
        <w:numPr>
          <w:ilvl w:val="0"/>
          <w:numId w:val="8"/>
        </w:numPr>
        <w:spacing w:line="360" w:lineRule="auto"/>
        <w:rPr>
          <w:b/>
          <w:u w:val="single"/>
        </w:rPr>
      </w:pPr>
      <w:r w:rsidRPr="00AD1492">
        <w:rPr>
          <w:b/>
          <w:u w:val="single"/>
        </w:rPr>
        <w:t>Vote: 36/2/0</w:t>
      </w:r>
    </w:p>
    <w:p w:rsidR="000254A0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  <w:r w:rsidR="00990E49">
        <w:t>:</w:t>
      </w:r>
    </w:p>
    <w:p w:rsidR="00152451" w:rsidRDefault="00152451" w:rsidP="00152451">
      <w:pPr>
        <w:pStyle w:val="ListParagraph"/>
        <w:numPr>
          <w:ilvl w:val="0"/>
          <w:numId w:val="9"/>
        </w:numPr>
        <w:spacing w:line="360" w:lineRule="auto"/>
      </w:pPr>
      <w:r w:rsidRPr="0048144B">
        <w:rPr>
          <w:b/>
        </w:rPr>
        <w:t>Wilson GP Request:</w:t>
      </w:r>
      <w:r>
        <w:t xml:space="preserve"> April 14</w:t>
      </w:r>
      <w:r>
        <w:rPr>
          <w:vertAlign w:val="superscript"/>
        </w:rPr>
        <w:t xml:space="preserve">, </w:t>
      </w:r>
      <w:r>
        <w:t xml:space="preserve">2012 </w:t>
      </w:r>
    </w:p>
    <w:p w:rsidR="00152451" w:rsidRDefault="00152451" w:rsidP="00152451">
      <w:pPr>
        <w:pStyle w:val="ListParagraph"/>
        <w:numPr>
          <w:ilvl w:val="0"/>
          <w:numId w:val="9"/>
        </w:numPr>
        <w:spacing w:line="360" w:lineRule="auto"/>
      </w:pPr>
      <w:r>
        <w:lastRenderedPageBreak/>
        <w:t>GP Request: $ 600</w:t>
      </w:r>
    </w:p>
    <w:p w:rsidR="00172A75" w:rsidRDefault="00172A75" w:rsidP="00AD1492">
      <w:pPr>
        <w:pStyle w:val="ListParagraph"/>
        <w:numPr>
          <w:ilvl w:val="1"/>
          <w:numId w:val="9"/>
        </w:numPr>
        <w:spacing w:line="360" w:lineRule="auto"/>
      </w:pPr>
      <w:r>
        <w:t>Q&amp;A</w:t>
      </w:r>
    </w:p>
    <w:p w:rsidR="00172A75" w:rsidRDefault="00172A75" w:rsidP="00AD1492">
      <w:pPr>
        <w:pStyle w:val="ListParagraph"/>
        <w:numPr>
          <w:ilvl w:val="2"/>
          <w:numId w:val="9"/>
        </w:numPr>
        <w:spacing w:line="360" w:lineRule="auto"/>
      </w:pPr>
      <w:r>
        <w:t>Reilly: What is budget? Big stretch for our budget if not helped</w:t>
      </w:r>
    </w:p>
    <w:p w:rsidR="00172A75" w:rsidRDefault="00172A75" w:rsidP="00AD1492">
      <w:pPr>
        <w:pStyle w:val="ListParagraph"/>
        <w:numPr>
          <w:ilvl w:val="2"/>
          <w:numId w:val="9"/>
        </w:numPr>
        <w:spacing w:line="360" w:lineRule="auto"/>
      </w:pPr>
      <w:r>
        <w:t>NCC: what was the turn out last year? Wilson only event, this year they are ready</w:t>
      </w:r>
    </w:p>
    <w:p w:rsidR="00172A75" w:rsidRDefault="00172A75" w:rsidP="00AD1492">
      <w:pPr>
        <w:pStyle w:val="ListParagraph"/>
        <w:numPr>
          <w:ilvl w:val="2"/>
          <w:numId w:val="9"/>
        </w:numPr>
        <w:spacing w:line="360" w:lineRule="auto"/>
      </w:pPr>
      <w:r>
        <w:t>Mt.View: Time range: 10a.m.-? depends on teams</w:t>
      </w:r>
    </w:p>
    <w:p w:rsidR="00172A75" w:rsidRDefault="00172A75" w:rsidP="00AD1492">
      <w:pPr>
        <w:pStyle w:val="ListParagraph"/>
        <w:numPr>
          <w:ilvl w:val="2"/>
          <w:numId w:val="9"/>
        </w:numPr>
        <w:spacing w:line="360" w:lineRule="auto"/>
      </w:pPr>
      <w:r>
        <w:t>Advisor: Mountain Tees… $7.00 per shirt… another place? Relationship</w:t>
      </w:r>
    </w:p>
    <w:p w:rsidR="00172A75" w:rsidRDefault="00172A75" w:rsidP="00AD1492">
      <w:pPr>
        <w:pStyle w:val="ListParagraph"/>
        <w:numPr>
          <w:ilvl w:val="2"/>
          <w:numId w:val="9"/>
        </w:numPr>
        <w:spacing w:line="360" w:lineRule="auto"/>
      </w:pPr>
      <w:r>
        <w:t xml:space="preserve">Allen: T-shirts are for those who turn in $7 fee… every member on team… </w:t>
      </w:r>
      <w:r w:rsidR="00AD1492">
        <w:t>tie-</w:t>
      </w:r>
      <w:r>
        <w:t xml:space="preserve"> die shirts</w:t>
      </w:r>
    </w:p>
    <w:p w:rsidR="00172A75" w:rsidRDefault="00172A75" w:rsidP="00AD1492">
      <w:pPr>
        <w:pStyle w:val="ListParagraph"/>
        <w:numPr>
          <w:ilvl w:val="2"/>
          <w:numId w:val="9"/>
        </w:numPr>
        <w:spacing w:line="360" w:lineRule="auto"/>
      </w:pPr>
      <w:r>
        <w:t>President: Sponsors on shirt… actual logo on back? Yes</w:t>
      </w:r>
    </w:p>
    <w:p w:rsidR="00172A75" w:rsidRDefault="00172A75" w:rsidP="00AD1492">
      <w:pPr>
        <w:pStyle w:val="ListParagraph"/>
        <w:numPr>
          <w:ilvl w:val="2"/>
          <w:numId w:val="9"/>
        </w:numPr>
        <w:spacing w:line="360" w:lineRule="auto"/>
      </w:pPr>
      <w:r>
        <w:t>Gillenwater: Same design for t-shirt? Recognize design</w:t>
      </w:r>
    </w:p>
    <w:p w:rsidR="00172A75" w:rsidRDefault="00172A75" w:rsidP="00AD1492">
      <w:pPr>
        <w:pStyle w:val="ListParagraph"/>
        <w:numPr>
          <w:ilvl w:val="0"/>
          <w:numId w:val="9"/>
        </w:numPr>
        <w:spacing w:line="360" w:lineRule="auto"/>
      </w:pPr>
      <w:r>
        <w:t>Move to end: Parliamentarian</w:t>
      </w:r>
    </w:p>
    <w:p w:rsidR="00172A75" w:rsidRDefault="00172A75" w:rsidP="00152451">
      <w:pPr>
        <w:pStyle w:val="ListParagraph"/>
        <w:numPr>
          <w:ilvl w:val="0"/>
          <w:numId w:val="9"/>
        </w:numPr>
        <w:spacing w:line="360" w:lineRule="auto"/>
      </w:pPr>
      <w:r>
        <w:t>Second: Tinsley</w:t>
      </w:r>
    </w:p>
    <w:p w:rsidR="00172A75" w:rsidRDefault="00172A75" w:rsidP="00152451">
      <w:pPr>
        <w:pStyle w:val="ListParagraph"/>
        <w:numPr>
          <w:ilvl w:val="0"/>
          <w:numId w:val="9"/>
        </w:numPr>
        <w:spacing w:line="360" w:lineRule="auto"/>
      </w:pPr>
      <w:r w:rsidRPr="0048144B">
        <w:rPr>
          <w:b/>
        </w:rPr>
        <w:t>Gabaldon GP Request:</w:t>
      </w:r>
      <w:r>
        <w:t xml:space="preserve"> Gabapalooza</w:t>
      </w:r>
    </w:p>
    <w:p w:rsidR="00172A75" w:rsidRDefault="00172A75" w:rsidP="00152451">
      <w:pPr>
        <w:pStyle w:val="ListParagraph"/>
        <w:numPr>
          <w:ilvl w:val="0"/>
          <w:numId w:val="9"/>
        </w:numPr>
        <w:spacing w:line="360" w:lineRule="auto"/>
      </w:pPr>
      <w:r>
        <w:t xml:space="preserve">GP Request: </w:t>
      </w:r>
      <w:r w:rsidR="0048144B">
        <w:t>$600</w:t>
      </w:r>
    </w:p>
    <w:p w:rsidR="0048144B" w:rsidRDefault="0048144B" w:rsidP="00AD1492">
      <w:pPr>
        <w:pStyle w:val="ListParagraph"/>
        <w:numPr>
          <w:ilvl w:val="1"/>
          <w:numId w:val="9"/>
        </w:numPr>
        <w:spacing w:line="360" w:lineRule="auto"/>
      </w:pPr>
      <w:r>
        <w:t>Q&amp;A:</w:t>
      </w:r>
    </w:p>
    <w:p w:rsidR="0048144B" w:rsidRDefault="0048144B" w:rsidP="00AD1492">
      <w:pPr>
        <w:pStyle w:val="ListParagraph"/>
        <w:numPr>
          <w:ilvl w:val="2"/>
          <w:numId w:val="9"/>
        </w:numPr>
        <w:spacing w:line="360" w:lineRule="auto"/>
      </w:pPr>
      <w:r>
        <w:t>Gillenwater: Location: Central Quad Reserved Time: 10am-5pm on April 28</w:t>
      </w:r>
      <w:r w:rsidRPr="0048144B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, 2012</w:t>
      </w:r>
    </w:p>
    <w:p w:rsidR="0048144B" w:rsidRDefault="0048144B" w:rsidP="00AD1492">
      <w:pPr>
        <w:pStyle w:val="ListParagraph"/>
        <w:numPr>
          <w:ilvl w:val="2"/>
          <w:numId w:val="9"/>
        </w:numPr>
        <w:spacing w:line="360" w:lineRule="auto"/>
      </w:pPr>
      <w:r>
        <w:t>Aspen: yield</w:t>
      </w:r>
    </w:p>
    <w:p w:rsidR="0048144B" w:rsidRDefault="0048144B" w:rsidP="00152451">
      <w:pPr>
        <w:pStyle w:val="ListParagraph"/>
        <w:numPr>
          <w:ilvl w:val="0"/>
          <w:numId w:val="9"/>
        </w:numPr>
        <w:spacing w:line="360" w:lineRule="auto"/>
      </w:pPr>
      <w:r>
        <w:t>Move to end: Parliamentarian</w:t>
      </w:r>
    </w:p>
    <w:p w:rsidR="0048144B" w:rsidRDefault="0048144B" w:rsidP="00152451">
      <w:pPr>
        <w:pStyle w:val="ListParagraph"/>
        <w:numPr>
          <w:ilvl w:val="0"/>
          <w:numId w:val="9"/>
        </w:numPr>
        <w:spacing w:line="360" w:lineRule="auto"/>
      </w:pPr>
      <w:r>
        <w:t>Second: Tinsley</w:t>
      </w:r>
    </w:p>
    <w:p w:rsidR="0048144B" w:rsidRPr="00AD1492" w:rsidRDefault="0048144B" w:rsidP="00152451">
      <w:pPr>
        <w:pStyle w:val="ListParagraph"/>
        <w:numPr>
          <w:ilvl w:val="0"/>
          <w:numId w:val="9"/>
        </w:numPr>
        <w:spacing w:line="360" w:lineRule="auto"/>
        <w:rPr>
          <w:b/>
        </w:rPr>
      </w:pPr>
      <w:r w:rsidRPr="00AD1492">
        <w:rPr>
          <w:b/>
        </w:rPr>
        <w:t>Lisa Maroni GP Request: Traveling Bill Clinton Conference</w:t>
      </w:r>
    </w:p>
    <w:p w:rsidR="0048144B" w:rsidRDefault="0048144B" w:rsidP="00152451">
      <w:pPr>
        <w:pStyle w:val="ListParagraph"/>
        <w:numPr>
          <w:ilvl w:val="0"/>
          <w:numId w:val="9"/>
        </w:numPr>
        <w:spacing w:line="360" w:lineRule="auto"/>
      </w:pPr>
      <w:r>
        <w:t>GP Request: $350</w:t>
      </w:r>
    </w:p>
    <w:p w:rsidR="0048144B" w:rsidRDefault="0048144B" w:rsidP="00AD1492">
      <w:pPr>
        <w:pStyle w:val="ListParagraph"/>
        <w:numPr>
          <w:ilvl w:val="1"/>
          <w:numId w:val="9"/>
        </w:numPr>
        <w:spacing w:line="360" w:lineRule="auto"/>
      </w:pPr>
      <w:r>
        <w:t>Q&amp;A:</w:t>
      </w:r>
    </w:p>
    <w:p w:rsidR="0048144B" w:rsidRDefault="0048144B" w:rsidP="00AD1492">
      <w:pPr>
        <w:pStyle w:val="ListParagraph"/>
        <w:numPr>
          <w:ilvl w:val="2"/>
          <w:numId w:val="9"/>
        </w:numPr>
        <w:spacing w:line="360" w:lineRule="auto"/>
      </w:pPr>
      <w:r>
        <w:t>Aspen: Conference is this weekend</w:t>
      </w:r>
    </w:p>
    <w:p w:rsidR="0048144B" w:rsidRDefault="0048144B" w:rsidP="00AD1492">
      <w:pPr>
        <w:pStyle w:val="ListParagraph"/>
        <w:numPr>
          <w:ilvl w:val="2"/>
          <w:numId w:val="9"/>
        </w:numPr>
        <w:spacing w:line="360" w:lineRule="auto"/>
      </w:pPr>
      <w:r>
        <w:t>Tinsley: ASNAU for funding? Grad Student</w:t>
      </w:r>
    </w:p>
    <w:p w:rsidR="0048144B" w:rsidRDefault="0048144B" w:rsidP="00AD1492">
      <w:pPr>
        <w:pStyle w:val="ListParagraph"/>
        <w:numPr>
          <w:ilvl w:val="2"/>
          <w:numId w:val="9"/>
        </w:numPr>
        <w:spacing w:line="360" w:lineRule="auto"/>
      </w:pPr>
      <w:r>
        <w:t>Cowden: Yield</w:t>
      </w:r>
    </w:p>
    <w:p w:rsidR="0048144B" w:rsidRDefault="0048144B" w:rsidP="00AD1492">
      <w:pPr>
        <w:pStyle w:val="ListParagraph"/>
        <w:numPr>
          <w:ilvl w:val="2"/>
          <w:numId w:val="9"/>
        </w:numPr>
        <w:spacing w:line="360" w:lineRule="auto"/>
      </w:pPr>
      <w:r>
        <w:t xml:space="preserve">Parliamentarian: Display RHA logo? Tabling </w:t>
      </w:r>
      <w:r w:rsidR="00CF5D26">
        <w:t>and emails</w:t>
      </w:r>
    </w:p>
    <w:p w:rsidR="00CF5D26" w:rsidRDefault="00CF5D26" w:rsidP="00152451">
      <w:pPr>
        <w:pStyle w:val="ListParagraph"/>
        <w:numPr>
          <w:ilvl w:val="0"/>
          <w:numId w:val="9"/>
        </w:numPr>
        <w:spacing w:line="360" w:lineRule="auto"/>
      </w:pPr>
      <w:r>
        <w:t>Move to End: Parliamentarian</w:t>
      </w:r>
    </w:p>
    <w:p w:rsidR="00CF5D26" w:rsidRDefault="00CF5D26" w:rsidP="00152451">
      <w:pPr>
        <w:pStyle w:val="ListParagraph"/>
        <w:numPr>
          <w:ilvl w:val="0"/>
          <w:numId w:val="9"/>
        </w:numPr>
        <w:spacing w:line="360" w:lineRule="auto"/>
      </w:pPr>
      <w:r>
        <w:t>Second: Sechrist</w:t>
      </w:r>
    </w:p>
    <w:p w:rsidR="00A14A7A" w:rsidRDefault="007A23C5" w:rsidP="004B5A9A">
      <w:pPr>
        <w:pStyle w:val="ListParagraph"/>
        <w:numPr>
          <w:ilvl w:val="0"/>
          <w:numId w:val="2"/>
        </w:numPr>
        <w:spacing w:line="360" w:lineRule="auto"/>
      </w:pPr>
      <w:r>
        <w:t>Star Time</w:t>
      </w:r>
      <w:r w:rsidR="00990E49">
        <w:t>:</w:t>
      </w:r>
      <w:r w:rsidR="00564FCB">
        <w:t xml:space="preserve"> </w:t>
      </w:r>
      <w:proofErr w:type="spellStart"/>
      <w:r w:rsidR="00564FCB">
        <w:t>Woot</w:t>
      </w:r>
      <w:proofErr w:type="spellEnd"/>
      <w:r w:rsidR="00564FCB">
        <w:t xml:space="preserve">! </w:t>
      </w:r>
      <w:proofErr w:type="spellStart"/>
      <w:r w:rsidR="00564FCB">
        <w:t>Woot</w:t>
      </w:r>
      <w:proofErr w:type="spellEnd"/>
      <w:r w:rsidR="00564FCB">
        <w:t>!</w:t>
      </w:r>
    </w:p>
    <w:p w:rsidR="00CB08BF" w:rsidRDefault="00B94AAD" w:rsidP="004B5A9A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Last Minute Announcements</w:t>
      </w:r>
      <w:r w:rsidR="00FA010E">
        <w:t xml:space="preserve">: </w:t>
      </w:r>
      <w:r w:rsidR="00564FCB">
        <w:t>Bring back info to halls for GP Requests!!! ARLC del</w:t>
      </w:r>
      <w:r w:rsidR="00AD1492">
        <w:t xml:space="preserve">egation please go to meetings (Or </w:t>
      </w:r>
      <w:r w:rsidR="00564FCB">
        <w:t>will be billed for registration), Hall Allocations Due April 25</w:t>
      </w:r>
      <w:r w:rsidR="00564FCB" w:rsidRPr="00564FCB">
        <w:rPr>
          <w:vertAlign w:val="superscript"/>
        </w:rPr>
        <w:t>th</w:t>
      </w:r>
      <w:r w:rsidR="00564FCB">
        <w:t xml:space="preserve">! RHA Relay for Life team Sign Up! ARLC Costumes please bring in!! ARLC Volunteers meeting tomorrow at 4p.m. in RHA office  contact: </w:t>
      </w:r>
      <w:hyperlink r:id="rId11" w:history="1">
        <w:r w:rsidR="00564FCB" w:rsidRPr="00AA757C">
          <w:rPr>
            <w:rStyle w:val="Hyperlink"/>
          </w:rPr>
          <w:t>kam723@nau.edu</w:t>
        </w:r>
      </w:hyperlink>
      <w:r w:rsidR="00564FCB">
        <w:t xml:space="preserve"> 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564FCB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At: 5:45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564FCB">
        <w:rPr>
          <w:rFonts w:ascii="Arial" w:eastAsia="Times New Roman" w:hAnsi="Arial" w:cs="Arial"/>
          <w:sz w:val="20"/>
          <w:szCs w:val="20"/>
        </w:rPr>
        <w:t>Tinsley</w:t>
      </w:r>
    </w:p>
    <w:p w:rsidR="00A44A9C" w:rsidRPr="00E810FC" w:rsidRDefault="001B5DD4" w:rsidP="00E810F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564FCB">
        <w:t>Reilly</w:t>
      </w:r>
    </w:p>
    <w:sectPr w:rsidR="00A44A9C" w:rsidRPr="00E810FC" w:rsidSect="00B169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DF" w:rsidRDefault="004A58DF" w:rsidP="00F91569">
      <w:pPr>
        <w:spacing w:after="0" w:line="240" w:lineRule="auto"/>
      </w:pPr>
      <w:r>
        <w:separator/>
      </w:r>
    </w:p>
  </w:endnote>
  <w:endnote w:type="continuationSeparator" w:id="0">
    <w:p w:rsidR="004A58DF" w:rsidRDefault="004A58DF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DF" w:rsidRDefault="004A58DF" w:rsidP="00F91569">
      <w:pPr>
        <w:spacing w:after="0" w:line="240" w:lineRule="auto"/>
      </w:pPr>
      <w:r>
        <w:separator/>
      </w:r>
    </w:p>
  </w:footnote>
  <w:footnote w:type="continuationSeparator" w:id="0">
    <w:p w:rsidR="004A58DF" w:rsidRDefault="004A58DF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7062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7062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7062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3B6F"/>
    <w:multiLevelType w:val="hybridMultilevel"/>
    <w:tmpl w:val="A3846F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2507A8"/>
    <w:multiLevelType w:val="hybridMultilevel"/>
    <w:tmpl w:val="E69A2486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5121"/>
    <w:multiLevelType w:val="hybridMultilevel"/>
    <w:tmpl w:val="4056B0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11550"/>
    <w:multiLevelType w:val="hybridMultilevel"/>
    <w:tmpl w:val="A0F2115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A0C4B"/>
    <w:multiLevelType w:val="hybridMultilevel"/>
    <w:tmpl w:val="6AAEFD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9D58EE"/>
    <w:rsid w:val="00002D60"/>
    <w:rsid w:val="00005CF0"/>
    <w:rsid w:val="00007067"/>
    <w:rsid w:val="00014B22"/>
    <w:rsid w:val="000254A0"/>
    <w:rsid w:val="00032CA0"/>
    <w:rsid w:val="00042E8D"/>
    <w:rsid w:val="00052175"/>
    <w:rsid w:val="00063BB0"/>
    <w:rsid w:val="00075824"/>
    <w:rsid w:val="000772A2"/>
    <w:rsid w:val="00082943"/>
    <w:rsid w:val="000923E6"/>
    <w:rsid w:val="000A4D48"/>
    <w:rsid w:val="000A73A0"/>
    <w:rsid w:val="000B0EF2"/>
    <w:rsid w:val="000B148A"/>
    <w:rsid w:val="000D1911"/>
    <w:rsid w:val="000D7D23"/>
    <w:rsid w:val="000F00FB"/>
    <w:rsid w:val="00152451"/>
    <w:rsid w:val="001549E2"/>
    <w:rsid w:val="00172A75"/>
    <w:rsid w:val="00174D85"/>
    <w:rsid w:val="00187002"/>
    <w:rsid w:val="001B5DD4"/>
    <w:rsid w:val="001D577B"/>
    <w:rsid w:val="001E4576"/>
    <w:rsid w:val="0020415E"/>
    <w:rsid w:val="00261307"/>
    <w:rsid w:val="0026455C"/>
    <w:rsid w:val="00270BFE"/>
    <w:rsid w:val="00290D44"/>
    <w:rsid w:val="002D5B5C"/>
    <w:rsid w:val="00311C93"/>
    <w:rsid w:val="00323393"/>
    <w:rsid w:val="003422E0"/>
    <w:rsid w:val="0034385A"/>
    <w:rsid w:val="00351CB1"/>
    <w:rsid w:val="0037099F"/>
    <w:rsid w:val="00374A6F"/>
    <w:rsid w:val="00393F9A"/>
    <w:rsid w:val="00397F79"/>
    <w:rsid w:val="003B4EAF"/>
    <w:rsid w:val="003B6732"/>
    <w:rsid w:val="00435EFD"/>
    <w:rsid w:val="00457FDF"/>
    <w:rsid w:val="0048144B"/>
    <w:rsid w:val="00496AD2"/>
    <w:rsid w:val="004A58DF"/>
    <w:rsid w:val="004B5A9A"/>
    <w:rsid w:val="004E7382"/>
    <w:rsid w:val="004E7F14"/>
    <w:rsid w:val="0050140A"/>
    <w:rsid w:val="00502617"/>
    <w:rsid w:val="00522BC2"/>
    <w:rsid w:val="005430A2"/>
    <w:rsid w:val="00547E69"/>
    <w:rsid w:val="00564FCB"/>
    <w:rsid w:val="005A2587"/>
    <w:rsid w:val="005B2ADD"/>
    <w:rsid w:val="005E0085"/>
    <w:rsid w:val="005E6EFC"/>
    <w:rsid w:val="005F3E02"/>
    <w:rsid w:val="005F65D8"/>
    <w:rsid w:val="00604033"/>
    <w:rsid w:val="00630A5C"/>
    <w:rsid w:val="006569FA"/>
    <w:rsid w:val="00685062"/>
    <w:rsid w:val="006C1FEC"/>
    <w:rsid w:val="006D733B"/>
    <w:rsid w:val="00706222"/>
    <w:rsid w:val="007A23C5"/>
    <w:rsid w:val="00815095"/>
    <w:rsid w:val="00836F12"/>
    <w:rsid w:val="008624BE"/>
    <w:rsid w:val="00863A07"/>
    <w:rsid w:val="008829F8"/>
    <w:rsid w:val="008A33F9"/>
    <w:rsid w:val="008A4C39"/>
    <w:rsid w:val="008D6991"/>
    <w:rsid w:val="008F6B71"/>
    <w:rsid w:val="00922675"/>
    <w:rsid w:val="00950A76"/>
    <w:rsid w:val="00965D7F"/>
    <w:rsid w:val="00966B0D"/>
    <w:rsid w:val="00982BF0"/>
    <w:rsid w:val="00990E49"/>
    <w:rsid w:val="009D23B8"/>
    <w:rsid w:val="009D428F"/>
    <w:rsid w:val="009D58EE"/>
    <w:rsid w:val="00A14A7A"/>
    <w:rsid w:val="00A32B18"/>
    <w:rsid w:val="00A333D2"/>
    <w:rsid w:val="00A44A9C"/>
    <w:rsid w:val="00A47F1D"/>
    <w:rsid w:val="00A6083B"/>
    <w:rsid w:val="00AA6B1D"/>
    <w:rsid w:val="00AD1492"/>
    <w:rsid w:val="00B03533"/>
    <w:rsid w:val="00B16959"/>
    <w:rsid w:val="00B22626"/>
    <w:rsid w:val="00B37B74"/>
    <w:rsid w:val="00B6281B"/>
    <w:rsid w:val="00B729A7"/>
    <w:rsid w:val="00B93298"/>
    <w:rsid w:val="00B94AAD"/>
    <w:rsid w:val="00C23B58"/>
    <w:rsid w:val="00C40343"/>
    <w:rsid w:val="00C90F25"/>
    <w:rsid w:val="00CB08BF"/>
    <w:rsid w:val="00CB094C"/>
    <w:rsid w:val="00CF5D26"/>
    <w:rsid w:val="00D032AF"/>
    <w:rsid w:val="00D052B6"/>
    <w:rsid w:val="00D725F0"/>
    <w:rsid w:val="00DC1822"/>
    <w:rsid w:val="00DC37E4"/>
    <w:rsid w:val="00DE0F5B"/>
    <w:rsid w:val="00DE13D6"/>
    <w:rsid w:val="00DE316D"/>
    <w:rsid w:val="00DE73E2"/>
    <w:rsid w:val="00DE7833"/>
    <w:rsid w:val="00E14889"/>
    <w:rsid w:val="00E373FE"/>
    <w:rsid w:val="00E6433E"/>
    <w:rsid w:val="00E810FC"/>
    <w:rsid w:val="00E96A30"/>
    <w:rsid w:val="00EE55D6"/>
    <w:rsid w:val="00F14595"/>
    <w:rsid w:val="00F3355D"/>
    <w:rsid w:val="00F91569"/>
    <w:rsid w:val="00FA010E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723@na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2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3879481-4B8F-44A4-9565-96C06F86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Minutes</Template>
  <TotalTime>1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bdg48</dc:creator>
  <cp:lastModifiedBy>dag248</cp:lastModifiedBy>
  <cp:revision>2</cp:revision>
  <cp:lastPrinted>2011-05-12T00:37:00Z</cp:lastPrinted>
  <dcterms:created xsi:type="dcterms:W3CDTF">2012-04-02T17:41:00Z</dcterms:created>
  <dcterms:modified xsi:type="dcterms:W3CDTF">2012-04-02T17:41:00Z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